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8C" w:rsidRPr="009532E0" w:rsidRDefault="001A675C" w:rsidP="00066D03">
      <w:pPr>
        <w:pStyle w:val="Datum"/>
        <w:spacing w:after="0" w:line="240" w:lineRule="auto"/>
        <w:rPr>
          <w:rFonts w:ascii="Calibri Light" w:hAnsi="Calibri Light" w:cs="Aharoni"/>
          <w:b/>
          <w:color w:val="808080" w:themeColor="background1" w:themeShade="80"/>
          <w:sz w:val="24"/>
          <w:szCs w:val="24"/>
        </w:rPr>
      </w:pPr>
      <w:r w:rsidRPr="001A675C">
        <w:rPr>
          <w:b/>
          <w:noProof/>
          <w:color w:val="DE7B09" w:themeColor="accent2" w:themeShade="BF"/>
          <w:sz w:val="28"/>
          <w:lang w:eastAsia="sl-SI"/>
        </w:rPr>
        <mc:AlternateContent>
          <mc:Choice Requires="wps">
            <w:drawing>
              <wp:anchor distT="640080" distB="640080" distL="114300" distR="114300" simplePos="0" relativeHeight="251660288" behindDoc="0" locked="0" layoutInCell="1" allowOverlap="0" wp14:anchorId="7609DEFD" wp14:editId="73BC7BE1">
                <wp:simplePos x="0" y="0"/>
                <wp:positionH relativeFrom="margin">
                  <wp:align>left</wp:align>
                </wp:positionH>
                <wp:positionV relativeFrom="page">
                  <wp:posOffset>762000</wp:posOffset>
                </wp:positionV>
                <wp:extent cx="3829050" cy="822960"/>
                <wp:effectExtent l="0" t="0" r="0" b="15240"/>
                <wp:wrapTopAndBottom/>
                <wp:docPr id="8" name="Polje z besedilom 8" descr="Podatki o sti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8F2" w:rsidRPr="0056511D" w:rsidRDefault="00C56E69">
                            <w:pPr>
                              <w:pStyle w:val="Brezrazmika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 wp14:anchorId="3340039E" wp14:editId="39D7824A">
                                  <wp:extent cx="3738880" cy="790498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8313" cy="800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9DEFD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alt="Podatki o stiku" style="position:absolute;margin-left:0;margin-top:60pt;width:301.5pt;height:64.8pt;z-index:251660288;visibility:visible;mso-wrap-style:square;mso-width-percent:0;mso-height-percent:0;mso-wrap-distance-left:9pt;mso-wrap-distance-top:50.4pt;mso-wrap-distance-right:9pt;mso-wrap-distance-bottom:50.4pt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" o:allowoverlap="f" filled="f" stroked="f" strokeweight=".5pt">
                <v:textbox inset="0,0,0,0">
                  <w:txbxContent>
                    <w:p w:rsidR="003E18F2" w:rsidRPr="0056511D" w:rsidRDefault="00C56E69">
                      <w:pPr>
                        <w:pStyle w:val="Brezrazmika"/>
                        <w:rPr>
                          <w:lang w:val="sl-SI"/>
                        </w:rPr>
                      </w:pPr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 wp14:anchorId="3340039E" wp14:editId="39D7824A">
                            <wp:extent cx="3738880" cy="790498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8313" cy="800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56E69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20E95D34" wp14:editId="33A94E1C">
            <wp:simplePos x="0" y="0"/>
            <wp:positionH relativeFrom="margin">
              <wp:align>right</wp:align>
            </wp:positionH>
            <wp:positionV relativeFrom="paragraph">
              <wp:posOffset>-885190</wp:posOffset>
            </wp:positionV>
            <wp:extent cx="1409700" cy="952500"/>
            <wp:effectExtent l="0" t="0" r="0" b="0"/>
            <wp:wrapNone/>
            <wp:docPr id="6" name="Slika 6" descr="napis_PTZ-ZZPS_S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pis_PTZ-ZZPS_S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tbl>
      <w:tblPr>
        <w:tblpPr w:leftFromText="141" w:rightFromText="141" w:vertAnchor="text" w:horzAnchor="margin" w:tblpY="-95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7261"/>
        <w:gridCol w:w="183"/>
        <w:gridCol w:w="183"/>
        <w:gridCol w:w="907"/>
      </w:tblGrid>
      <w:tr w:rsidR="00D1278C" w:rsidRPr="0056511D" w:rsidTr="00365FC7">
        <w:trPr>
          <w:trHeight w:hRule="exact" w:val="1296"/>
        </w:trPr>
        <w:tc>
          <w:tcPr>
            <w:tcW w:w="133" w:type="dxa"/>
            <w:shd w:val="clear" w:color="auto" w:fill="EBEBEB"/>
            <w:vAlign w:val="center"/>
          </w:tcPr>
          <w:p w:rsidR="00D1278C" w:rsidRPr="0056511D" w:rsidRDefault="00D1278C" w:rsidP="00D1278C"/>
        </w:tc>
        <w:tc>
          <w:tcPr>
            <w:tcW w:w="7261" w:type="dxa"/>
            <w:shd w:val="clear" w:color="auto" w:fill="EBEBEB"/>
            <w:vAlign w:val="center"/>
          </w:tcPr>
          <w:sdt>
            <w:sdtPr>
              <w:rPr>
                <w:b/>
                <w:color w:val="DE7B09" w:themeColor="accent2" w:themeShade="BF"/>
              </w:rPr>
              <w:alias w:val="Vaše ime"/>
              <w:tag w:val=""/>
              <w:id w:val="1312687907"/>
              <w:placeholder>
                <w:docPart w:val="B461213325BD433E9647865B9ABE481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D1278C" w:rsidRPr="00C56E69" w:rsidRDefault="00D87777" w:rsidP="00D1278C">
                <w:pPr>
                  <w:pStyle w:val="Ime"/>
                  <w:rPr>
                    <w:b/>
                    <w:color w:val="DE7B09" w:themeColor="accent2" w:themeShade="BF"/>
                  </w:rPr>
                </w:pPr>
                <w:r>
                  <w:rPr>
                    <w:b/>
                    <w:color w:val="DE7B09" w:themeColor="accent2" w:themeShade="BF"/>
                  </w:rPr>
                  <w:t>14. SEMINAR ZAVAROVALNIH ZASTOPNIKOV IN ZAVAROVALNH POSREDNIKOV – 29. januar 2016</w:t>
                </w:r>
              </w:p>
            </w:sdtContent>
          </w:sdt>
          <w:p w:rsidR="00D1278C" w:rsidRDefault="00D1278C" w:rsidP="00D1278C">
            <w:pPr>
              <w:pStyle w:val="Brezrazmika"/>
              <w:rPr>
                <w:sz w:val="22"/>
                <w:lang w:val="sl-SI"/>
              </w:rPr>
            </w:pPr>
          </w:p>
          <w:p w:rsidR="00D1278C" w:rsidRPr="00D1278C" w:rsidRDefault="00D1278C" w:rsidP="00D1278C">
            <w:pPr>
              <w:pStyle w:val="Brezrazmika"/>
              <w:rPr>
                <w:b/>
                <w:lang w:val="sl-SI"/>
              </w:rPr>
            </w:pPr>
            <w:r w:rsidRPr="00D1278C">
              <w:rPr>
                <w:b/>
                <w:sz w:val="24"/>
                <w:lang w:val="sl-SI"/>
              </w:rPr>
              <w:t>PODROBNOSTI O SEMINARJU</w:t>
            </w:r>
          </w:p>
        </w:tc>
        <w:tc>
          <w:tcPr>
            <w:tcW w:w="183" w:type="dxa"/>
            <w:shd w:val="clear" w:color="auto" w:fill="92D050"/>
            <w:vAlign w:val="center"/>
          </w:tcPr>
          <w:p w:rsidR="00D1278C" w:rsidRPr="00C56E69" w:rsidRDefault="00D1278C" w:rsidP="00D1278C">
            <w:pPr>
              <w:rPr>
                <w:color w:val="92D050"/>
              </w:rPr>
            </w:pPr>
          </w:p>
        </w:tc>
        <w:tc>
          <w:tcPr>
            <w:tcW w:w="183" w:type="dxa"/>
            <w:shd w:val="clear" w:color="auto" w:fill="F7A23F" w:themeFill="accent2"/>
            <w:vAlign w:val="center"/>
          </w:tcPr>
          <w:p w:rsidR="00D1278C" w:rsidRPr="0056511D" w:rsidRDefault="00D1278C" w:rsidP="00D1278C"/>
        </w:tc>
        <w:tc>
          <w:tcPr>
            <w:tcW w:w="907" w:type="dxa"/>
            <w:shd w:val="clear" w:color="auto" w:fill="993366"/>
            <w:vAlign w:val="center"/>
          </w:tcPr>
          <w:p w:rsidR="00D1278C" w:rsidRPr="0056511D" w:rsidRDefault="00D1278C" w:rsidP="00D1278C"/>
        </w:tc>
      </w:tr>
    </w:tbl>
    <w:p w:rsidR="00D1278C" w:rsidRPr="00D1278C" w:rsidRDefault="00D1278C" w:rsidP="00D1278C">
      <w:pPr>
        <w:spacing w:after="0" w:line="240" w:lineRule="auto"/>
        <w:ind w:right="4"/>
        <w:jc w:val="both"/>
        <w:rPr>
          <w:rFonts w:cs="Aharoni"/>
          <w:color w:val="808080" w:themeColor="background1" w:themeShade="80"/>
          <w:sz w:val="24"/>
          <w:szCs w:val="24"/>
        </w:rPr>
      </w:pPr>
      <w:r w:rsidRPr="00D1278C">
        <w:rPr>
          <w:rFonts w:cs="Aharoni"/>
          <w:b/>
          <w:color w:val="808080" w:themeColor="background1" w:themeShade="80"/>
          <w:sz w:val="24"/>
          <w:szCs w:val="24"/>
        </w:rPr>
        <w:t>Seminar je namenjen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 medsebojni izmenjavi mnenj, pridobivanju novih znanj in informacij s področja zavarovalništva in prodaje ter medsebojnemu druženju. </w:t>
      </w:r>
    </w:p>
    <w:p w:rsidR="00D1278C" w:rsidRPr="00D1278C" w:rsidRDefault="00D1278C" w:rsidP="00D1278C">
      <w:pPr>
        <w:pStyle w:val="Telobesedila-zamik2"/>
        <w:tabs>
          <w:tab w:val="clear" w:pos="851"/>
        </w:tabs>
        <w:ind w:left="0" w:right="53" w:firstLine="0"/>
        <w:jc w:val="both"/>
        <w:rPr>
          <w:rFonts w:asciiTheme="minorHAnsi" w:hAnsiTheme="minorHAnsi" w:cs="Aharoni"/>
          <w:b/>
          <w:color w:val="808080" w:themeColor="background1" w:themeShade="80"/>
          <w:sz w:val="24"/>
          <w:szCs w:val="24"/>
        </w:rPr>
      </w:pPr>
    </w:p>
    <w:p w:rsidR="00D1278C" w:rsidRPr="00D1278C" w:rsidRDefault="00D1278C" w:rsidP="00D1278C">
      <w:pPr>
        <w:pStyle w:val="Telobesedila-zamik2"/>
        <w:tabs>
          <w:tab w:val="clear" w:pos="851"/>
        </w:tabs>
        <w:ind w:left="0" w:right="53" w:firstLine="0"/>
        <w:jc w:val="both"/>
        <w:rPr>
          <w:rFonts w:asciiTheme="minorHAnsi" w:hAnsiTheme="minorHAnsi" w:cs="Aharoni"/>
          <w:color w:val="808080" w:themeColor="background1" w:themeShade="80"/>
          <w:sz w:val="24"/>
          <w:szCs w:val="24"/>
        </w:rPr>
      </w:pPr>
      <w:r w:rsidRPr="00D1278C">
        <w:rPr>
          <w:rFonts w:asciiTheme="minorHAnsi" w:hAnsiTheme="minorHAnsi" w:cs="Aharoni"/>
          <w:b/>
          <w:color w:val="808080" w:themeColor="background1" w:themeShade="80"/>
          <w:sz w:val="24"/>
          <w:szCs w:val="24"/>
        </w:rPr>
        <w:t>Na seminar ste vabljeni</w:t>
      </w: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 xml:space="preserve"> zavarovalni zastopniki in </w:t>
      </w:r>
      <w:r w:rsidR="00942E03">
        <w:rPr>
          <w:rFonts w:asciiTheme="minorHAnsi" w:hAnsiTheme="minorHAnsi" w:cs="Aharoni"/>
          <w:color w:val="808080" w:themeColor="background1" w:themeShade="80"/>
          <w:sz w:val="24"/>
          <w:szCs w:val="24"/>
        </w:rPr>
        <w:t xml:space="preserve">zavarovalni </w:t>
      </w: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 xml:space="preserve">posredniki, organizatorji posredniških in zastopniških mrež pri zavarovalnicah in zavarovalnih agencijah, organizatorji izobraževanj zavarovalnih zastopnikov in </w:t>
      </w:r>
      <w:r w:rsidR="00942E03">
        <w:rPr>
          <w:rFonts w:asciiTheme="minorHAnsi" w:hAnsiTheme="minorHAnsi" w:cs="Aharoni"/>
          <w:color w:val="808080" w:themeColor="background1" w:themeShade="80"/>
          <w:sz w:val="24"/>
          <w:szCs w:val="24"/>
        </w:rPr>
        <w:t xml:space="preserve">zavarovalnih </w:t>
      </w: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>posrednikov ter vsi, ki vas obravnavana tematika zanima.</w:t>
      </w:r>
    </w:p>
    <w:p w:rsidR="00D1278C" w:rsidRPr="00D1278C" w:rsidRDefault="00D1278C" w:rsidP="00D1278C">
      <w:pPr>
        <w:spacing w:after="0" w:line="240" w:lineRule="auto"/>
        <w:rPr>
          <w:rFonts w:cs="Aharoni"/>
          <w:sz w:val="24"/>
          <w:szCs w:val="24"/>
        </w:rPr>
      </w:pPr>
    </w:p>
    <w:p w:rsidR="00942E03" w:rsidRPr="00D1278C" w:rsidRDefault="00942E03" w:rsidP="00942E03">
      <w:pPr>
        <w:tabs>
          <w:tab w:val="left" w:pos="-240"/>
          <w:tab w:val="left" w:pos="0"/>
          <w:tab w:val="left" w:pos="993"/>
        </w:tabs>
        <w:spacing w:after="0" w:line="240" w:lineRule="auto"/>
        <w:rPr>
          <w:rFonts w:cs="Aharoni"/>
          <w:b/>
          <w:color w:val="808080" w:themeColor="background1" w:themeShade="80"/>
          <w:sz w:val="24"/>
          <w:szCs w:val="24"/>
        </w:rPr>
      </w:pPr>
      <w:r>
        <w:rPr>
          <w:rFonts w:cs="Aharoni"/>
          <w:b/>
          <w:color w:val="808080" w:themeColor="background1" w:themeShade="80"/>
          <w:sz w:val="24"/>
          <w:szCs w:val="24"/>
        </w:rPr>
        <w:t>S</w:t>
      </w:r>
      <w:r w:rsidRPr="00D1278C">
        <w:rPr>
          <w:rFonts w:cs="Aharoni"/>
          <w:b/>
          <w:color w:val="808080" w:themeColor="background1" w:themeShade="80"/>
          <w:sz w:val="24"/>
          <w:szCs w:val="24"/>
        </w:rPr>
        <w:t>lovensko zavarovalno združenje</w:t>
      </w:r>
      <w:r>
        <w:rPr>
          <w:rFonts w:cs="Aharoni"/>
          <w:b/>
          <w:color w:val="808080" w:themeColor="background1" w:themeShade="80"/>
          <w:sz w:val="24"/>
          <w:szCs w:val="24"/>
        </w:rPr>
        <w:t>, g. i. z.</w:t>
      </w:r>
    </w:p>
    <w:p w:rsidR="00942E03" w:rsidRPr="00D1278C" w:rsidRDefault="00942E03" w:rsidP="00942E03">
      <w:pPr>
        <w:tabs>
          <w:tab w:val="left" w:pos="-240"/>
          <w:tab w:val="left" w:pos="0"/>
          <w:tab w:val="left" w:pos="993"/>
        </w:tabs>
        <w:spacing w:after="0" w:line="240" w:lineRule="auto"/>
        <w:rPr>
          <w:rFonts w:cs="Aharoni"/>
          <w:color w:val="808080" w:themeColor="background1" w:themeShade="80"/>
          <w:sz w:val="24"/>
          <w:szCs w:val="24"/>
        </w:rPr>
      </w:pPr>
      <w:r>
        <w:rPr>
          <w:rFonts w:cs="Aharoni"/>
          <w:color w:val="808080" w:themeColor="background1" w:themeShade="80"/>
          <w:sz w:val="24"/>
          <w:szCs w:val="24"/>
        </w:rPr>
        <w:t>Železna cesta 14,</w:t>
      </w:r>
      <w:r w:rsidRPr="007A6B14">
        <w:rPr>
          <w:rFonts w:cs="Aharoni"/>
          <w:color w:val="808080" w:themeColor="background1" w:themeShade="80"/>
          <w:sz w:val="24"/>
          <w:szCs w:val="24"/>
        </w:rPr>
        <w:t xml:space="preserve"> </w:t>
      </w:r>
      <w:r w:rsidRPr="00D1278C">
        <w:rPr>
          <w:rFonts w:cs="Aharoni"/>
          <w:color w:val="808080" w:themeColor="background1" w:themeShade="80"/>
          <w:sz w:val="24"/>
          <w:szCs w:val="24"/>
        </w:rPr>
        <w:t>p. p. 2512,</w:t>
      </w:r>
      <w:r>
        <w:rPr>
          <w:rFonts w:cs="Aharoni"/>
          <w:color w:val="808080" w:themeColor="background1" w:themeShade="80"/>
          <w:sz w:val="24"/>
          <w:szCs w:val="24"/>
        </w:rPr>
        <w:t xml:space="preserve"> 1001 Ljubljana</w:t>
      </w:r>
    </w:p>
    <w:p w:rsidR="00942E03" w:rsidRPr="00D1278C" w:rsidRDefault="00942E03" w:rsidP="00942E03">
      <w:pPr>
        <w:tabs>
          <w:tab w:val="left" w:pos="-360"/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</w:p>
    <w:p w:rsidR="00942E03" w:rsidRPr="00D1278C" w:rsidRDefault="00942E03" w:rsidP="00942E03">
      <w:pPr>
        <w:tabs>
          <w:tab w:val="left" w:pos="-240"/>
          <w:tab w:val="left" w:pos="0"/>
          <w:tab w:val="left" w:pos="720"/>
        </w:tabs>
        <w:spacing w:after="0" w:line="240" w:lineRule="auto"/>
        <w:jc w:val="both"/>
        <w:rPr>
          <w:rFonts w:cs="Aharoni"/>
          <w:b/>
          <w:color w:val="808080" w:themeColor="background1" w:themeShade="80"/>
          <w:sz w:val="24"/>
          <w:szCs w:val="24"/>
        </w:rPr>
      </w:pP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Kontaktna oseba: </w:t>
      </w:r>
      <w:r>
        <w:rPr>
          <w:rFonts w:cs="Aharoni"/>
          <w:b/>
          <w:color w:val="808080" w:themeColor="background1" w:themeShade="80"/>
          <w:sz w:val="24"/>
          <w:szCs w:val="24"/>
        </w:rPr>
        <w:t>Tanja Kornet</w:t>
      </w:r>
    </w:p>
    <w:p w:rsidR="00942E03" w:rsidRPr="00D1278C" w:rsidRDefault="00942E03" w:rsidP="00942E03">
      <w:pPr>
        <w:tabs>
          <w:tab w:val="left" w:pos="-240"/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</w:p>
    <w:p w:rsidR="00942E03" w:rsidRPr="00D1278C" w:rsidRDefault="00942E03" w:rsidP="00942E03">
      <w:pPr>
        <w:pStyle w:val="Telobesedila-zamik2"/>
        <w:tabs>
          <w:tab w:val="clear" w:pos="567"/>
          <w:tab w:val="left" w:pos="-240"/>
          <w:tab w:val="left" w:pos="0"/>
          <w:tab w:val="left" w:pos="142"/>
        </w:tabs>
        <w:ind w:left="0" w:firstLine="0"/>
        <w:jc w:val="both"/>
        <w:rPr>
          <w:rFonts w:asciiTheme="minorHAnsi" w:hAnsiTheme="minorHAnsi" w:cs="Aharoni"/>
          <w:color w:val="808080" w:themeColor="background1" w:themeShade="80"/>
          <w:sz w:val="24"/>
          <w:szCs w:val="24"/>
        </w:rPr>
      </w:pPr>
      <w:r>
        <w:rPr>
          <w:rFonts w:asciiTheme="minorHAnsi" w:hAnsiTheme="minorHAnsi" w:cs="Aharoni"/>
          <w:color w:val="808080" w:themeColor="background1" w:themeShade="80"/>
          <w:sz w:val="24"/>
          <w:szCs w:val="24"/>
        </w:rPr>
        <w:t xml:space="preserve">Telefon: </w:t>
      </w:r>
      <w:r>
        <w:rPr>
          <w:rFonts w:asciiTheme="minorHAnsi" w:hAnsiTheme="minorHAnsi" w:cs="Aharoni"/>
          <w:color w:val="808080" w:themeColor="background1" w:themeShade="80"/>
          <w:sz w:val="24"/>
          <w:szCs w:val="24"/>
        </w:rPr>
        <w:tab/>
        <w:t>01 300 93 92</w:t>
      </w:r>
    </w:p>
    <w:p w:rsidR="00942E03" w:rsidRPr="00D1278C" w:rsidRDefault="00942E03" w:rsidP="00942E03">
      <w:pPr>
        <w:pStyle w:val="Telobesedila-zamik2"/>
        <w:tabs>
          <w:tab w:val="clear" w:pos="567"/>
          <w:tab w:val="left" w:pos="-240"/>
          <w:tab w:val="left" w:pos="0"/>
        </w:tabs>
        <w:ind w:left="0" w:firstLine="0"/>
        <w:jc w:val="both"/>
        <w:rPr>
          <w:rFonts w:asciiTheme="minorHAnsi" w:hAnsiTheme="minorHAnsi" w:cs="Aharoni"/>
          <w:color w:val="808080" w:themeColor="background1" w:themeShade="80"/>
          <w:sz w:val="24"/>
          <w:szCs w:val="24"/>
        </w:rPr>
      </w:pP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 xml:space="preserve">Faks:     </w:t>
      </w:r>
      <w:r>
        <w:rPr>
          <w:rFonts w:asciiTheme="minorHAnsi" w:hAnsiTheme="minorHAnsi" w:cs="Aharoni"/>
          <w:color w:val="808080" w:themeColor="background1" w:themeShade="80"/>
          <w:sz w:val="24"/>
          <w:szCs w:val="24"/>
        </w:rPr>
        <w:tab/>
      </w: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ab/>
        <w:t>01 473 56 92</w:t>
      </w:r>
    </w:p>
    <w:p w:rsidR="00942E03" w:rsidRPr="00D1278C" w:rsidRDefault="00942E03" w:rsidP="00942E03">
      <w:pPr>
        <w:pStyle w:val="Telobesedila-zamik2"/>
        <w:tabs>
          <w:tab w:val="clear" w:pos="567"/>
          <w:tab w:val="left" w:pos="-240"/>
          <w:tab w:val="left" w:pos="0"/>
        </w:tabs>
        <w:ind w:left="0" w:firstLine="0"/>
        <w:jc w:val="both"/>
        <w:rPr>
          <w:rFonts w:asciiTheme="minorHAnsi" w:hAnsiTheme="minorHAnsi" w:cs="Aharoni"/>
          <w:color w:val="808080" w:themeColor="background1" w:themeShade="80"/>
          <w:sz w:val="24"/>
          <w:szCs w:val="24"/>
        </w:rPr>
      </w:pP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>E-pošta:</w:t>
      </w:r>
      <w:r w:rsidRPr="00D1278C">
        <w:rPr>
          <w:rFonts w:asciiTheme="minorHAnsi" w:hAnsiTheme="minorHAnsi" w:cs="Aharoni"/>
          <w:color w:val="808080" w:themeColor="background1" w:themeShade="80"/>
          <w:sz w:val="24"/>
          <w:szCs w:val="24"/>
        </w:rPr>
        <w:tab/>
      </w:r>
      <w:hyperlink r:id="rId11" w:history="1">
        <w:r>
          <w:rPr>
            <w:rStyle w:val="Hiperpovezava"/>
            <w:rFonts w:asciiTheme="minorHAnsi" w:hAnsiTheme="minorHAnsi" w:cs="Aharoni"/>
            <w:color w:val="F7A23F" w:themeColor="accent2"/>
            <w:sz w:val="24"/>
            <w:szCs w:val="24"/>
          </w:rPr>
          <w:t>tanja.kornet@zav-zdruzenje.si</w:t>
        </w:r>
      </w:hyperlink>
    </w:p>
    <w:p w:rsidR="00942E03" w:rsidRPr="00D1278C" w:rsidRDefault="00942E03" w:rsidP="00942E03">
      <w:pPr>
        <w:spacing w:after="0" w:line="240" w:lineRule="auto"/>
        <w:rPr>
          <w:rFonts w:cs="Aharoni"/>
          <w:b/>
          <w:i/>
          <w:sz w:val="24"/>
          <w:szCs w:val="24"/>
        </w:rPr>
      </w:pPr>
    </w:p>
    <w:p w:rsidR="00942E03" w:rsidRPr="00D1278C" w:rsidRDefault="00942E03" w:rsidP="00942E03">
      <w:pPr>
        <w:spacing w:after="0" w:line="240" w:lineRule="auto"/>
        <w:rPr>
          <w:rFonts w:cs="Aharoni"/>
          <w:b/>
          <w:i/>
          <w:color w:val="DE7B09" w:themeColor="accent2" w:themeShade="BF"/>
          <w:sz w:val="24"/>
          <w:szCs w:val="24"/>
        </w:rPr>
      </w:pPr>
      <w:r w:rsidRPr="00D1278C">
        <w:rPr>
          <w:rFonts w:cs="Aharoni"/>
          <w:b/>
          <w:i/>
          <w:color w:val="DE7B09" w:themeColor="accent2" w:themeShade="BF"/>
          <w:sz w:val="24"/>
          <w:szCs w:val="24"/>
        </w:rPr>
        <w:t>PRIJAVA IN ODJAVA</w:t>
      </w:r>
    </w:p>
    <w:p w:rsidR="00942E03" w:rsidRDefault="00942E03" w:rsidP="00942E03">
      <w:pPr>
        <w:tabs>
          <w:tab w:val="left" w:pos="-240"/>
          <w:tab w:val="left" w:pos="0"/>
        </w:tabs>
        <w:spacing w:after="0" w:line="240" w:lineRule="auto"/>
        <w:jc w:val="both"/>
        <w:rPr>
          <w:rFonts w:cs="Aharoni"/>
          <w:sz w:val="24"/>
          <w:szCs w:val="24"/>
        </w:rPr>
      </w:pPr>
    </w:p>
    <w:p w:rsidR="00942E03" w:rsidRPr="00D1278C" w:rsidRDefault="00942E03" w:rsidP="00942E03">
      <w:pPr>
        <w:tabs>
          <w:tab w:val="left" w:pos="-240"/>
          <w:tab w:val="left" w:pos="0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  <w:r w:rsidRPr="00D1278C">
        <w:rPr>
          <w:rFonts w:cs="Aharoni"/>
          <w:color w:val="808080" w:themeColor="background1" w:themeShade="80"/>
          <w:sz w:val="24"/>
          <w:szCs w:val="24"/>
        </w:rPr>
        <w:t>Pisno prijavo na seminar pošljite najpozneje do</w:t>
      </w:r>
      <w:r w:rsidRPr="00D1278C">
        <w:rPr>
          <w:rFonts w:cs="Aharoni"/>
          <w:b/>
          <w:color w:val="808080" w:themeColor="background1" w:themeShade="80"/>
          <w:sz w:val="24"/>
          <w:szCs w:val="24"/>
        </w:rPr>
        <w:t xml:space="preserve"> </w:t>
      </w:r>
      <w:r>
        <w:rPr>
          <w:rFonts w:cs="Aharoni"/>
          <w:b/>
          <w:color w:val="808080" w:themeColor="background1" w:themeShade="80"/>
          <w:sz w:val="24"/>
          <w:szCs w:val="24"/>
        </w:rPr>
        <w:t xml:space="preserve">ponedeljka, </w:t>
      </w:r>
      <w:r w:rsidR="00F85040">
        <w:rPr>
          <w:rFonts w:cs="Aharoni"/>
          <w:b/>
          <w:color w:val="808080" w:themeColor="background1" w:themeShade="80"/>
          <w:sz w:val="24"/>
          <w:szCs w:val="24"/>
        </w:rPr>
        <w:t>22</w:t>
      </w:r>
      <w:r>
        <w:rPr>
          <w:rFonts w:cs="Aharoni"/>
          <w:b/>
          <w:color w:val="808080" w:themeColor="background1" w:themeShade="80"/>
          <w:sz w:val="24"/>
          <w:szCs w:val="24"/>
        </w:rPr>
        <w:t>. januarja 2016</w:t>
      </w:r>
      <w:r w:rsidRPr="00150511">
        <w:rPr>
          <w:rFonts w:cs="Aharoni"/>
          <w:color w:val="808080" w:themeColor="background1" w:themeShade="80"/>
          <w:sz w:val="24"/>
          <w:szCs w:val="24"/>
        </w:rPr>
        <w:t>.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 Prijave sprejemamo po </w:t>
      </w:r>
      <w:r>
        <w:rPr>
          <w:rFonts w:cs="Aharoni"/>
          <w:color w:val="808080" w:themeColor="background1" w:themeShade="80"/>
          <w:sz w:val="24"/>
          <w:szCs w:val="24"/>
        </w:rPr>
        <w:t xml:space="preserve">elektronski pošti, </w:t>
      </w:r>
      <w:r w:rsidRPr="00D1278C">
        <w:rPr>
          <w:rFonts w:cs="Aharoni"/>
          <w:color w:val="808080" w:themeColor="background1" w:themeShade="80"/>
          <w:sz w:val="24"/>
          <w:szCs w:val="24"/>
        </w:rPr>
        <w:t>pošti</w:t>
      </w:r>
      <w:r>
        <w:rPr>
          <w:rFonts w:cs="Aharoni"/>
          <w:color w:val="808080" w:themeColor="background1" w:themeShade="80"/>
          <w:sz w:val="24"/>
          <w:szCs w:val="24"/>
        </w:rPr>
        <w:t xml:space="preserve"> </w:t>
      </w:r>
      <w:r w:rsidRPr="00D1278C">
        <w:rPr>
          <w:rFonts w:cs="Aharoni"/>
          <w:color w:val="808080" w:themeColor="background1" w:themeShade="80"/>
          <w:sz w:val="24"/>
          <w:szCs w:val="24"/>
        </w:rPr>
        <w:t>ali faksu.</w:t>
      </w:r>
    </w:p>
    <w:p w:rsidR="00942E03" w:rsidRPr="00D1278C" w:rsidRDefault="00942E03" w:rsidP="00942E03">
      <w:pPr>
        <w:tabs>
          <w:tab w:val="left" w:pos="-240"/>
          <w:tab w:val="left" w:pos="0"/>
          <w:tab w:val="left" w:pos="993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</w:p>
    <w:p w:rsidR="00942E03" w:rsidRPr="00D1278C" w:rsidRDefault="00942E03" w:rsidP="00942E03">
      <w:pPr>
        <w:tabs>
          <w:tab w:val="left" w:pos="-240"/>
          <w:tab w:val="left" w:pos="0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  <w:r w:rsidRPr="00D1278C">
        <w:rPr>
          <w:rFonts w:cs="Aharoni"/>
          <w:color w:val="808080" w:themeColor="background1" w:themeShade="80"/>
          <w:sz w:val="24"/>
          <w:szCs w:val="24"/>
        </w:rPr>
        <w:t>V primeru, da se boste odjavili dva dni pred seminarjem, vam bomo zaračunali administrativne stroške v višini 30</w:t>
      </w:r>
      <w:r>
        <w:rPr>
          <w:rFonts w:cs="Aharoni"/>
          <w:color w:val="808080" w:themeColor="background1" w:themeShade="80"/>
          <w:sz w:val="24"/>
          <w:szCs w:val="24"/>
        </w:rPr>
        <w:t xml:space="preserve"> 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odstotkov kotizacije, pri kasnejši odjavi pa vam bomo kotizacijo zaračunali v celoti. </w:t>
      </w:r>
    </w:p>
    <w:p w:rsidR="00942E03" w:rsidRPr="00D1278C" w:rsidRDefault="00942E03" w:rsidP="00942E03">
      <w:pPr>
        <w:spacing w:after="0" w:line="240" w:lineRule="auto"/>
        <w:rPr>
          <w:rFonts w:cs="Aharoni"/>
          <w:b/>
          <w:i/>
          <w:sz w:val="24"/>
          <w:szCs w:val="24"/>
        </w:rPr>
      </w:pPr>
    </w:p>
    <w:p w:rsidR="00942E03" w:rsidRPr="00D1278C" w:rsidRDefault="00942E03" w:rsidP="00942E03">
      <w:pPr>
        <w:spacing w:after="0" w:line="240" w:lineRule="auto"/>
        <w:rPr>
          <w:rFonts w:cs="Aharoni"/>
          <w:b/>
          <w:i/>
          <w:color w:val="DE7B09" w:themeColor="accent2" w:themeShade="BF"/>
          <w:sz w:val="24"/>
          <w:szCs w:val="24"/>
        </w:rPr>
      </w:pPr>
      <w:r w:rsidRPr="00D1278C">
        <w:rPr>
          <w:rFonts w:cs="Aharoni"/>
          <w:b/>
          <w:i/>
          <w:color w:val="DE7B09" w:themeColor="accent2" w:themeShade="BF"/>
          <w:sz w:val="24"/>
          <w:szCs w:val="24"/>
        </w:rPr>
        <w:t>KOTIZACIJA</w:t>
      </w:r>
    </w:p>
    <w:p w:rsidR="00942E03" w:rsidRDefault="00942E03" w:rsidP="00942E03">
      <w:pPr>
        <w:pStyle w:val="Telobesedila3"/>
        <w:tabs>
          <w:tab w:val="left" w:pos="-240"/>
          <w:tab w:val="left" w:pos="0"/>
        </w:tabs>
        <w:spacing w:after="0" w:line="240" w:lineRule="auto"/>
        <w:jc w:val="both"/>
        <w:rPr>
          <w:rFonts w:cs="Aharoni"/>
          <w:sz w:val="24"/>
          <w:szCs w:val="24"/>
        </w:rPr>
      </w:pPr>
    </w:p>
    <w:p w:rsidR="00CC3C04" w:rsidRDefault="00D1278C" w:rsidP="00D1278C">
      <w:pPr>
        <w:pStyle w:val="Telobesedila3"/>
        <w:tabs>
          <w:tab w:val="left" w:pos="-240"/>
          <w:tab w:val="left" w:pos="0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  <w:r w:rsidRPr="00D1278C">
        <w:rPr>
          <w:rFonts w:cs="Aharoni"/>
          <w:color w:val="808080" w:themeColor="background1" w:themeShade="80"/>
          <w:sz w:val="24"/>
          <w:szCs w:val="24"/>
        </w:rPr>
        <w:t>Kotizacija za udeležbo na seminarju znaša</w:t>
      </w:r>
      <w:r w:rsidRPr="00D1278C">
        <w:rPr>
          <w:rFonts w:cs="Aharoni"/>
          <w:b/>
          <w:color w:val="808080" w:themeColor="background1" w:themeShade="80"/>
          <w:sz w:val="24"/>
          <w:szCs w:val="24"/>
        </w:rPr>
        <w:t xml:space="preserve"> </w:t>
      </w:r>
      <w:r w:rsidRPr="009532E0">
        <w:rPr>
          <w:rFonts w:asciiTheme="majorHAnsi" w:hAnsiTheme="majorHAnsi" w:cs="Aharoni"/>
          <w:b/>
          <w:color w:val="808080" w:themeColor="background1" w:themeShade="80"/>
          <w:sz w:val="24"/>
          <w:szCs w:val="24"/>
        </w:rPr>
        <w:t xml:space="preserve">100,00 EUR z </w:t>
      </w:r>
      <w:r w:rsidR="00946912" w:rsidRPr="009532E0">
        <w:rPr>
          <w:rFonts w:asciiTheme="majorHAnsi" w:hAnsiTheme="majorHAnsi" w:cs="Aharoni"/>
          <w:b/>
          <w:color w:val="808080" w:themeColor="background1" w:themeShade="80"/>
          <w:sz w:val="24"/>
          <w:szCs w:val="24"/>
        </w:rPr>
        <w:t>vključenim</w:t>
      </w:r>
      <w:r w:rsidR="00942E03" w:rsidRPr="009532E0">
        <w:rPr>
          <w:rFonts w:asciiTheme="majorHAnsi" w:hAnsiTheme="majorHAnsi" w:cs="Aharoni"/>
          <w:b/>
          <w:color w:val="808080" w:themeColor="background1" w:themeShade="80"/>
          <w:sz w:val="24"/>
          <w:szCs w:val="24"/>
        </w:rPr>
        <w:t xml:space="preserve"> </w:t>
      </w:r>
      <w:r w:rsidRPr="009532E0">
        <w:rPr>
          <w:rFonts w:asciiTheme="majorHAnsi" w:hAnsiTheme="majorHAnsi" w:cs="Aharoni"/>
          <w:b/>
          <w:color w:val="808080" w:themeColor="background1" w:themeShade="80"/>
          <w:sz w:val="24"/>
          <w:szCs w:val="24"/>
        </w:rPr>
        <w:t>DDV</w:t>
      </w:r>
      <w:r w:rsidRPr="00D1278C">
        <w:rPr>
          <w:rFonts w:cs="Aharoni"/>
          <w:b/>
          <w:color w:val="808080" w:themeColor="background1" w:themeShade="80"/>
          <w:sz w:val="24"/>
          <w:szCs w:val="24"/>
        </w:rPr>
        <w:t xml:space="preserve"> 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za posameznega udeleženca. Kotizacija za člane Združenja zavarovalnih posrednikov Slovenije pa znaša </w:t>
      </w:r>
      <w:r w:rsidRPr="00BC0FF0">
        <w:rPr>
          <w:rFonts w:cs="Aharoni"/>
          <w:color w:val="808080" w:themeColor="background1" w:themeShade="80"/>
          <w:sz w:val="24"/>
          <w:szCs w:val="24"/>
        </w:rPr>
        <w:t>60,00 EUR z</w:t>
      </w:r>
      <w:r w:rsidR="00942E03" w:rsidRPr="00BC0FF0">
        <w:rPr>
          <w:rFonts w:cs="Aharoni"/>
          <w:color w:val="808080" w:themeColor="background1" w:themeShade="80"/>
          <w:sz w:val="24"/>
          <w:szCs w:val="24"/>
        </w:rPr>
        <w:t xml:space="preserve"> vključenim DDV</w:t>
      </w:r>
      <w:r w:rsidR="00942E03">
        <w:rPr>
          <w:rFonts w:cs="Aharoni"/>
          <w:color w:val="808080" w:themeColor="background1" w:themeShade="80"/>
          <w:sz w:val="24"/>
          <w:szCs w:val="24"/>
        </w:rPr>
        <w:t xml:space="preserve"> z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a </w:t>
      </w:r>
      <w:r w:rsidR="00942E03">
        <w:rPr>
          <w:rFonts w:cs="Aharoni"/>
          <w:color w:val="808080" w:themeColor="background1" w:themeShade="80"/>
          <w:sz w:val="24"/>
          <w:szCs w:val="24"/>
        </w:rPr>
        <w:t xml:space="preserve">posameznega 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udeleženca. </w:t>
      </w:r>
    </w:p>
    <w:p w:rsidR="00D1278C" w:rsidRPr="00D1278C" w:rsidRDefault="00D1278C" w:rsidP="00D1278C">
      <w:pPr>
        <w:pStyle w:val="Telobesedila3"/>
        <w:tabs>
          <w:tab w:val="left" w:pos="-240"/>
          <w:tab w:val="left" w:pos="0"/>
        </w:tabs>
        <w:spacing w:after="0" w:line="240" w:lineRule="auto"/>
        <w:jc w:val="both"/>
        <w:rPr>
          <w:rFonts w:cs="Aharoni"/>
          <w:color w:val="808080" w:themeColor="background1" w:themeShade="80"/>
          <w:sz w:val="24"/>
          <w:szCs w:val="24"/>
        </w:rPr>
      </w:pP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Kotizacija zajema </w:t>
      </w:r>
      <w:r w:rsidR="00942E03">
        <w:rPr>
          <w:rFonts w:cs="Aharoni"/>
          <w:color w:val="808080" w:themeColor="background1" w:themeShade="80"/>
          <w:sz w:val="24"/>
          <w:szCs w:val="24"/>
        </w:rPr>
        <w:t>gradivo</w:t>
      </w:r>
      <w:r w:rsidRPr="00D1278C">
        <w:rPr>
          <w:rFonts w:cs="Aharoni"/>
          <w:color w:val="808080" w:themeColor="background1" w:themeShade="80"/>
          <w:sz w:val="24"/>
          <w:szCs w:val="24"/>
        </w:rPr>
        <w:t>, tehnično izvedbo, napitke in prigrizke med odmorom.</w:t>
      </w:r>
    </w:p>
    <w:p w:rsidR="00942E03" w:rsidRPr="00D1278C" w:rsidRDefault="00942E03" w:rsidP="00942E03">
      <w:pPr>
        <w:spacing w:after="0" w:line="240" w:lineRule="auto"/>
        <w:jc w:val="both"/>
        <w:rPr>
          <w:rFonts w:cs="Aharoni"/>
          <w:b/>
          <w:color w:val="808080" w:themeColor="background1" w:themeShade="80"/>
          <w:sz w:val="24"/>
          <w:szCs w:val="24"/>
          <w:u w:val="single"/>
        </w:rPr>
      </w:pP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Prosimo vas, da kotizacijo plačate vsaj tri dni pred začetkom seminarja, na naš poslovni račun pri NLB, d. d., št. </w:t>
      </w:r>
      <w:r w:rsidRPr="00D1278C">
        <w:rPr>
          <w:rFonts w:cs="Aharoni"/>
          <w:b/>
          <w:color w:val="808080" w:themeColor="background1" w:themeShade="80"/>
          <w:sz w:val="24"/>
          <w:szCs w:val="24"/>
        </w:rPr>
        <w:t>SI56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 </w:t>
      </w:r>
      <w:r w:rsidRPr="00D1278C">
        <w:rPr>
          <w:rFonts w:cs="Aharoni"/>
          <w:b/>
          <w:color w:val="808080" w:themeColor="background1" w:themeShade="80"/>
          <w:sz w:val="24"/>
          <w:szCs w:val="24"/>
        </w:rPr>
        <w:t>0208 3001 4878 323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, sklic: </w:t>
      </w:r>
      <w:r>
        <w:rPr>
          <w:rFonts w:cs="Aharoni"/>
          <w:b/>
          <w:color w:val="808080" w:themeColor="background1" w:themeShade="80"/>
          <w:sz w:val="24"/>
          <w:szCs w:val="24"/>
        </w:rPr>
        <w:t>016</w:t>
      </w:r>
      <w:r w:rsidRPr="00DE62EE">
        <w:rPr>
          <w:rFonts w:cs="Aharoni"/>
          <w:color w:val="808080" w:themeColor="background1" w:themeShade="80"/>
          <w:sz w:val="24"/>
          <w:szCs w:val="24"/>
        </w:rPr>
        <w:t>.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 Po </w:t>
      </w:r>
      <w:r w:rsidR="00946912">
        <w:rPr>
          <w:rFonts w:cs="Aharoni"/>
          <w:color w:val="808080" w:themeColor="background1" w:themeShade="80"/>
          <w:sz w:val="24"/>
          <w:szCs w:val="24"/>
        </w:rPr>
        <w:t>kon</w:t>
      </w:r>
      <w:r w:rsidR="00080C24">
        <w:rPr>
          <w:rFonts w:cs="Aharoni"/>
          <w:color w:val="808080" w:themeColor="background1" w:themeShade="80"/>
          <w:sz w:val="24"/>
          <w:szCs w:val="24"/>
        </w:rPr>
        <w:t>c</w:t>
      </w:r>
      <w:r w:rsidR="00946912">
        <w:rPr>
          <w:rFonts w:cs="Aharoni"/>
          <w:color w:val="808080" w:themeColor="background1" w:themeShade="80"/>
          <w:sz w:val="24"/>
          <w:szCs w:val="24"/>
        </w:rPr>
        <w:t>u seminarja</w:t>
      </w:r>
      <w:r w:rsidRPr="00D1278C">
        <w:rPr>
          <w:rFonts w:cs="Aharoni"/>
          <w:color w:val="808080" w:themeColor="background1" w:themeShade="80"/>
          <w:sz w:val="24"/>
          <w:szCs w:val="24"/>
        </w:rPr>
        <w:t xml:space="preserve"> vam bomo izstavili račun.</w:t>
      </w:r>
    </w:p>
    <w:p w:rsidR="00C56E69" w:rsidRDefault="00C56E69" w:rsidP="00C56E69"/>
    <w:tbl>
      <w:tblPr>
        <w:tblpPr w:leftFromText="141" w:rightFromText="141" w:vertAnchor="text" w:horzAnchor="margin" w:tblpY="-95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"/>
        <w:gridCol w:w="7261"/>
        <w:gridCol w:w="183"/>
        <w:gridCol w:w="183"/>
        <w:gridCol w:w="907"/>
      </w:tblGrid>
      <w:tr w:rsidR="00D1278C" w:rsidRPr="0056511D" w:rsidTr="00365FC7">
        <w:trPr>
          <w:trHeight w:hRule="exact" w:val="1296"/>
        </w:trPr>
        <w:tc>
          <w:tcPr>
            <w:tcW w:w="133" w:type="dxa"/>
            <w:shd w:val="clear" w:color="auto" w:fill="EBEBEB"/>
            <w:vAlign w:val="center"/>
          </w:tcPr>
          <w:p w:rsidR="00D1278C" w:rsidRPr="0056511D" w:rsidRDefault="00D1278C" w:rsidP="001E57A6"/>
        </w:tc>
        <w:tc>
          <w:tcPr>
            <w:tcW w:w="7261" w:type="dxa"/>
            <w:shd w:val="clear" w:color="auto" w:fill="EBEBEB"/>
            <w:vAlign w:val="center"/>
          </w:tcPr>
          <w:sdt>
            <w:sdtPr>
              <w:rPr>
                <w:b/>
                <w:color w:val="DE7B09" w:themeColor="accent2" w:themeShade="BF"/>
              </w:rPr>
              <w:alias w:val="Vaše ime"/>
              <w:tag w:val=""/>
              <w:id w:val="-1730300502"/>
              <w:placeholder>
                <w:docPart w:val="732E230592F244C39E4F61751F0BAD9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D1278C" w:rsidRPr="00C56E69" w:rsidRDefault="00066D03" w:rsidP="001E57A6">
                <w:pPr>
                  <w:pStyle w:val="Ime"/>
                  <w:rPr>
                    <w:b/>
                    <w:color w:val="DE7B09" w:themeColor="accent2" w:themeShade="BF"/>
                  </w:rPr>
                </w:pPr>
                <w:r>
                  <w:rPr>
                    <w:b/>
                    <w:color w:val="DE7B09" w:themeColor="accent2" w:themeShade="BF"/>
                  </w:rPr>
                  <w:t>14. SEMINAR ZAVAROVALNIH ZASTOPNIKOV IN ZAVAROVALNH POSREDNIKOV – 29. januar 2016</w:t>
                </w:r>
              </w:p>
            </w:sdtContent>
          </w:sdt>
          <w:p w:rsidR="00D1278C" w:rsidRDefault="00D1278C" w:rsidP="001E57A6">
            <w:pPr>
              <w:pStyle w:val="Brezrazmika"/>
              <w:rPr>
                <w:sz w:val="22"/>
                <w:lang w:val="sl-SI"/>
              </w:rPr>
            </w:pPr>
          </w:p>
          <w:p w:rsidR="00D1278C" w:rsidRPr="00D1278C" w:rsidRDefault="00D1278C" w:rsidP="001E57A6">
            <w:pPr>
              <w:pStyle w:val="Brezrazmika"/>
              <w:rPr>
                <w:b/>
                <w:lang w:val="sl-SI"/>
              </w:rPr>
            </w:pPr>
            <w:r>
              <w:rPr>
                <w:b/>
                <w:sz w:val="24"/>
                <w:lang w:val="sl-SI"/>
              </w:rPr>
              <w:t>PRIJAVNICA</w:t>
            </w:r>
          </w:p>
        </w:tc>
        <w:tc>
          <w:tcPr>
            <w:tcW w:w="183" w:type="dxa"/>
            <w:shd w:val="clear" w:color="auto" w:fill="92D050"/>
            <w:vAlign w:val="center"/>
          </w:tcPr>
          <w:p w:rsidR="00D1278C" w:rsidRPr="00C56E69" w:rsidRDefault="00D1278C" w:rsidP="001E57A6">
            <w:pPr>
              <w:rPr>
                <w:color w:val="92D050"/>
              </w:rPr>
            </w:pPr>
          </w:p>
        </w:tc>
        <w:tc>
          <w:tcPr>
            <w:tcW w:w="183" w:type="dxa"/>
            <w:shd w:val="clear" w:color="auto" w:fill="F7A23F" w:themeFill="accent2"/>
            <w:vAlign w:val="center"/>
          </w:tcPr>
          <w:p w:rsidR="00D1278C" w:rsidRPr="0056511D" w:rsidRDefault="00D1278C" w:rsidP="001E57A6"/>
        </w:tc>
        <w:tc>
          <w:tcPr>
            <w:tcW w:w="907" w:type="dxa"/>
            <w:shd w:val="clear" w:color="auto" w:fill="993366"/>
            <w:vAlign w:val="center"/>
          </w:tcPr>
          <w:p w:rsidR="00D1278C" w:rsidRPr="0056511D" w:rsidRDefault="00D1278C" w:rsidP="001E57A6"/>
        </w:tc>
      </w:tr>
    </w:tbl>
    <w:p w:rsidR="00D1278C" w:rsidRDefault="00D1278C" w:rsidP="00C56E69"/>
    <w:p w:rsidR="00C31107" w:rsidRPr="00345E97" w:rsidRDefault="00C31107" w:rsidP="00C31107">
      <w:pPr>
        <w:spacing w:after="0" w:line="240" w:lineRule="auto"/>
        <w:rPr>
          <w:rFonts w:ascii="Calibri Light" w:hAnsi="Calibri Light" w:cs="Calibri"/>
          <w:sz w:val="20"/>
        </w:rPr>
      </w:pPr>
    </w:p>
    <w:p w:rsidR="00C31107" w:rsidRPr="00345E97" w:rsidRDefault="00C31107" w:rsidP="00C31107">
      <w:pPr>
        <w:tabs>
          <w:tab w:val="right" w:leader="underscore" w:pos="4536"/>
        </w:tabs>
        <w:spacing w:after="0" w:line="240" w:lineRule="auto"/>
        <w:rPr>
          <w:rFonts w:ascii="Calibri Light" w:hAnsi="Calibri Light" w:cs="Calibri"/>
          <w:sz w:val="20"/>
        </w:rPr>
      </w:pPr>
    </w:p>
    <w:p w:rsidR="00C31107" w:rsidRPr="00C31107" w:rsidRDefault="00C31107" w:rsidP="00C31107">
      <w:pPr>
        <w:tabs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 xml:space="preserve">Družba: </w:t>
      </w:r>
      <w:r w:rsidR="00D1159B">
        <w:rPr>
          <w:rFonts w:asciiTheme="majorHAnsi" w:hAnsiTheme="majorHAnsi" w:cs="Calibri"/>
          <w:sz w:val="24"/>
          <w:szCs w:val="24"/>
        </w:rPr>
        <w:t>_______________________________________________</w:t>
      </w:r>
    </w:p>
    <w:p w:rsidR="00C31107" w:rsidRPr="00C31107" w:rsidRDefault="00C31107" w:rsidP="00C31107">
      <w:pPr>
        <w:tabs>
          <w:tab w:val="right" w:leader="underscore" w:pos="4962"/>
          <w:tab w:val="right" w:leader="underscore" w:pos="5245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 xml:space="preserve"> </w:t>
      </w:r>
    </w:p>
    <w:p w:rsidR="00C31107" w:rsidRPr="00C31107" w:rsidRDefault="00D1159B" w:rsidP="00C31107">
      <w:pPr>
        <w:tabs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Naslov: _______________________________________________</w:t>
      </w:r>
    </w:p>
    <w:p w:rsidR="00C31107" w:rsidRPr="00C31107" w:rsidRDefault="00C31107" w:rsidP="00C31107">
      <w:pPr>
        <w:tabs>
          <w:tab w:val="right" w:leader="underscore" w:pos="4536"/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 xml:space="preserve"> </w:t>
      </w:r>
    </w:p>
    <w:p w:rsidR="00C31107" w:rsidRPr="00C31107" w:rsidRDefault="00C31107" w:rsidP="00C31107">
      <w:pPr>
        <w:tabs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>Identifikacijska številka za DDV:</w:t>
      </w:r>
      <w:r w:rsidR="00D1159B">
        <w:rPr>
          <w:rFonts w:asciiTheme="majorHAnsi" w:hAnsiTheme="majorHAnsi" w:cs="Calibri"/>
          <w:sz w:val="24"/>
          <w:szCs w:val="24"/>
        </w:rPr>
        <w:t xml:space="preserve"> _________________________</w:t>
      </w:r>
    </w:p>
    <w:p w:rsidR="00C31107" w:rsidRPr="00C31107" w:rsidRDefault="00C31107" w:rsidP="00C31107">
      <w:pPr>
        <w:tabs>
          <w:tab w:val="right" w:leader="underscore" w:pos="4536"/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 xml:space="preserve"> </w:t>
      </w:r>
    </w:p>
    <w:p w:rsidR="00C31107" w:rsidRPr="00C31107" w:rsidRDefault="00C31107" w:rsidP="00C31107">
      <w:pPr>
        <w:tabs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 xml:space="preserve">Zavezanec za DDV </w:t>
      </w:r>
      <w:r w:rsidRPr="00C31107">
        <w:rPr>
          <w:rFonts w:asciiTheme="majorHAnsi" w:hAnsiTheme="majorHAnsi" w:cs="Calibri"/>
          <w:i/>
          <w:sz w:val="24"/>
          <w:szCs w:val="24"/>
        </w:rPr>
        <w:t>(označite):</w:t>
      </w:r>
      <w:r w:rsidRPr="00C31107">
        <w:rPr>
          <w:rFonts w:asciiTheme="majorHAnsi" w:hAnsiTheme="majorHAnsi" w:cs="Calibri"/>
          <w:sz w:val="24"/>
          <w:szCs w:val="24"/>
        </w:rPr>
        <w:t xml:space="preserve">     DA       NE</w:t>
      </w:r>
    </w:p>
    <w:p w:rsidR="00C31107" w:rsidRPr="00C31107" w:rsidRDefault="00C31107" w:rsidP="00C31107">
      <w:pPr>
        <w:tabs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D1159B" w:rsidRPr="00C31107" w:rsidRDefault="00C31107" w:rsidP="00C31107">
      <w:pPr>
        <w:tabs>
          <w:tab w:val="right" w:leader="underscore" w:pos="4962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31107">
        <w:rPr>
          <w:rFonts w:asciiTheme="majorHAnsi" w:hAnsiTheme="majorHAnsi" w:cs="Calibri"/>
          <w:sz w:val="24"/>
          <w:szCs w:val="24"/>
        </w:rPr>
        <w:t>Telefon:</w:t>
      </w:r>
      <w:r w:rsidR="00150511">
        <w:rPr>
          <w:rFonts w:asciiTheme="majorHAnsi" w:hAnsiTheme="majorHAnsi" w:cs="Calibri"/>
          <w:sz w:val="24"/>
          <w:szCs w:val="24"/>
        </w:rPr>
        <w:t xml:space="preserve"> </w:t>
      </w:r>
      <w:r w:rsidRPr="00C31107">
        <w:rPr>
          <w:rFonts w:asciiTheme="majorHAnsi" w:hAnsiTheme="majorHAnsi" w:cs="Calibri"/>
          <w:sz w:val="24"/>
          <w:szCs w:val="24"/>
        </w:rPr>
        <w:t>______________________________</w:t>
      </w:r>
      <w:r w:rsidR="00D1159B">
        <w:rPr>
          <w:rFonts w:asciiTheme="majorHAnsi" w:hAnsiTheme="majorHAnsi" w:cs="Calibri"/>
          <w:sz w:val="24"/>
          <w:szCs w:val="24"/>
        </w:rPr>
        <w:t>__</w:t>
      </w:r>
    </w:p>
    <w:p w:rsidR="00C31107" w:rsidRPr="00345E97" w:rsidRDefault="00C31107" w:rsidP="00C31107">
      <w:pPr>
        <w:tabs>
          <w:tab w:val="right" w:leader="underscore" w:pos="4962"/>
        </w:tabs>
        <w:spacing w:after="0" w:line="240" w:lineRule="auto"/>
        <w:ind w:left="1416"/>
        <w:rPr>
          <w:rFonts w:ascii="Calibri Light" w:hAnsi="Calibri Light" w:cs="Calibri"/>
          <w:sz w:val="20"/>
        </w:rPr>
      </w:pPr>
    </w:p>
    <w:p w:rsidR="00C31107" w:rsidRDefault="00C31107" w:rsidP="00C31107">
      <w:pPr>
        <w:tabs>
          <w:tab w:val="right" w:leader="underscore" w:pos="4962"/>
        </w:tabs>
        <w:spacing w:after="0" w:line="240" w:lineRule="auto"/>
        <w:rPr>
          <w:rFonts w:ascii="Calibri Light" w:hAnsi="Calibri Light" w:cs="Calibri"/>
          <w:b/>
          <w:sz w:val="24"/>
        </w:rPr>
      </w:pPr>
    </w:p>
    <w:p w:rsidR="00C31107" w:rsidRPr="006E6920" w:rsidRDefault="00C31107" w:rsidP="00C31107">
      <w:pPr>
        <w:tabs>
          <w:tab w:val="right" w:leader="underscore" w:pos="4962"/>
        </w:tabs>
        <w:spacing w:after="0" w:line="240" w:lineRule="auto"/>
        <w:rPr>
          <w:rFonts w:cs="Calibri"/>
          <w:b/>
          <w:color w:val="000000" w:themeColor="text1"/>
          <w:sz w:val="24"/>
        </w:rPr>
      </w:pPr>
      <w:r w:rsidRPr="006E6920">
        <w:rPr>
          <w:rFonts w:cs="Calibri"/>
          <w:b/>
          <w:color w:val="000000" w:themeColor="text1"/>
          <w:sz w:val="24"/>
        </w:rPr>
        <w:t>UDELEŽENCI</w:t>
      </w:r>
    </w:p>
    <w:p w:rsidR="00C31107" w:rsidRPr="009D09D4" w:rsidRDefault="00C31107" w:rsidP="00C31107">
      <w:pPr>
        <w:tabs>
          <w:tab w:val="right" w:leader="underscore" w:pos="4962"/>
        </w:tabs>
        <w:spacing w:after="0" w:line="240" w:lineRule="auto"/>
        <w:rPr>
          <w:rFonts w:ascii="Calibri Light" w:hAnsi="Calibri Light" w:cs="Calibri"/>
          <w:b/>
          <w:i/>
          <w:sz w:val="24"/>
        </w:rPr>
      </w:pPr>
    </w:p>
    <w:tbl>
      <w:tblPr>
        <w:tblStyle w:val="Tabela-svetlamrea1poudarek2"/>
        <w:tblW w:w="8784" w:type="dxa"/>
        <w:tblLook w:val="04A0" w:firstRow="1" w:lastRow="0" w:firstColumn="1" w:lastColumn="0" w:noHBand="0" w:noVBand="1"/>
      </w:tblPr>
      <w:tblGrid>
        <w:gridCol w:w="567"/>
        <w:gridCol w:w="3828"/>
        <w:gridCol w:w="4389"/>
      </w:tblGrid>
      <w:tr w:rsidR="00C31107" w:rsidRPr="006E6920" w:rsidTr="00150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</w:p>
        </w:tc>
        <w:tc>
          <w:tcPr>
            <w:tcW w:w="3828" w:type="dxa"/>
          </w:tcPr>
          <w:p w:rsidR="00C31107" w:rsidRPr="006E6920" w:rsidRDefault="00C31107" w:rsidP="00D1159B">
            <w:pPr>
              <w:tabs>
                <w:tab w:val="right" w:leader="underscore" w:pos="4962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  <w:r w:rsidRPr="006E6920">
              <w:rPr>
                <w:rFonts w:asciiTheme="majorHAnsi" w:hAnsiTheme="majorHAnsi" w:cs="Calibri"/>
                <w:color w:val="000000" w:themeColor="text1"/>
                <w:sz w:val="20"/>
              </w:rPr>
              <w:t>IME IN PRIIMEK</w:t>
            </w:r>
          </w:p>
        </w:tc>
        <w:tc>
          <w:tcPr>
            <w:tcW w:w="4389" w:type="dxa"/>
          </w:tcPr>
          <w:p w:rsidR="00C31107" w:rsidRPr="006E6920" w:rsidRDefault="00C31107" w:rsidP="00D1159B">
            <w:pPr>
              <w:tabs>
                <w:tab w:val="right" w:leader="underscore" w:pos="4962"/>
              </w:tabs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  <w:r w:rsidRPr="006E6920">
              <w:rPr>
                <w:rFonts w:asciiTheme="majorHAnsi" w:hAnsiTheme="majorHAnsi" w:cs="Calibri"/>
                <w:color w:val="000000" w:themeColor="text1"/>
                <w:sz w:val="20"/>
              </w:rPr>
              <w:t>E-NASLOV</w:t>
            </w:r>
          </w:p>
        </w:tc>
      </w:tr>
      <w:tr w:rsidR="00C31107" w:rsidRPr="006E6920" w:rsidTr="001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  <w:r w:rsidRPr="006E6920">
              <w:rPr>
                <w:rFonts w:asciiTheme="majorHAnsi" w:hAnsiTheme="majorHAnsi" w:cs="Calibri"/>
                <w:color w:val="000000" w:themeColor="text1"/>
                <w:sz w:val="20"/>
              </w:rPr>
              <w:t>1.</w:t>
            </w:r>
          </w:p>
        </w:tc>
        <w:tc>
          <w:tcPr>
            <w:tcW w:w="3828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  <w:tc>
          <w:tcPr>
            <w:tcW w:w="4389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</w:tr>
      <w:tr w:rsidR="00C31107" w:rsidRPr="006E6920" w:rsidTr="001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  <w:r w:rsidRPr="006E6920">
              <w:rPr>
                <w:rFonts w:asciiTheme="majorHAnsi" w:hAnsiTheme="majorHAnsi" w:cs="Calibri"/>
                <w:color w:val="000000" w:themeColor="text1"/>
                <w:sz w:val="20"/>
              </w:rPr>
              <w:t>2.</w:t>
            </w:r>
          </w:p>
        </w:tc>
        <w:tc>
          <w:tcPr>
            <w:tcW w:w="3828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  <w:tc>
          <w:tcPr>
            <w:tcW w:w="4389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</w:tr>
      <w:tr w:rsidR="00C31107" w:rsidRPr="006E6920" w:rsidTr="001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  <w:r w:rsidRPr="006E6920">
              <w:rPr>
                <w:rFonts w:asciiTheme="majorHAnsi" w:hAnsiTheme="majorHAnsi" w:cs="Calibri"/>
                <w:color w:val="000000" w:themeColor="text1"/>
                <w:sz w:val="20"/>
              </w:rPr>
              <w:t>3.</w:t>
            </w:r>
          </w:p>
        </w:tc>
        <w:tc>
          <w:tcPr>
            <w:tcW w:w="3828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  <w:tc>
          <w:tcPr>
            <w:tcW w:w="4389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</w:tr>
      <w:tr w:rsidR="00C31107" w:rsidRPr="006E6920" w:rsidTr="001505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rPr>
                <w:rFonts w:asciiTheme="majorHAnsi" w:hAnsiTheme="majorHAnsi" w:cs="Calibri"/>
                <w:b w:val="0"/>
                <w:bCs w:val="0"/>
                <w:color w:val="000000" w:themeColor="text1"/>
                <w:sz w:val="20"/>
              </w:rPr>
            </w:pPr>
            <w:r w:rsidRPr="006E6920">
              <w:rPr>
                <w:rFonts w:asciiTheme="majorHAnsi" w:hAnsiTheme="majorHAnsi" w:cs="Calibri"/>
                <w:color w:val="000000" w:themeColor="text1"/>
                <w:sz w:val="20"/>
              </w:rPr>
              <w:t>4.</w:t>
            </w:r>
          </w:p>
        </w:tc>
        <w:tc>
          <w:tcPr>
            <w:tcW w:w="3828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  <w:tc>
          <w:tcPr>
            <w:tcW w:w="4389" w:type="dxa"/>
          </w:tcPr>
          <w:p w:rsidR="00C31107" w:rsidRPr="006E6920" w:rsidRDefault="00C31107" w:rsidP="00C31107">
            <w:pPr>
              <w:tabs>
                <w:tab w:val="right" w:leader="underscore" w:pos="4962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/>
                <w:color w:val="000000" w:themeColor="text1"/>
                <w:sz w:val="20"/>
              </w:rPr>
            </w:pPr>
          </w:p>
        </w:tc>
      </w:tr>
    </w:tbl>
    <w:p w:rsidR="00C31107" w:rsidRPr="00345E97" w:rsidRDefault="00C31107" w:rsidP="00C31107">
      <w:pPr>
        <w:tabs>
          <w:tab w:val="right" w:leader="underscore" w:pos="4962"/>
        </w:tabs>
        <w:spacing w:after="0" w:line="240" w:lineRule="auto"/>
        <w:ind w:left="1416"/>
        <w:rPr>
          <w:rFonts w:ascii="Calibri Light" w:hAnsi="Calibri Light" w:cs="Calibri"/>
          <w:b/>
          <w:sz w:val="20"/>
        </w:rPr>
      </w:pPr>
    </w:p>
    <w:p w:rsidR="00C31107" w:rsidRPr="00345E97" w:rsidRDefault="00C31107" w:rsidP="00C31107">
      <w:pPr>
        <w:tabs>
          <w:tab w:val="right" w:leader="underscore" w:pos="4536"/>
        </w:tabs>
        <w:spacing w:after="0" w:line="240" w:lineRule="auto"/>
        <w:rPr>
          <w:rFonts w:ascii="Calibri Light" w:hAnsi="Calibri Light" w:cs="Calibri"/>
          <w:sz w:val="20"/>
        </w:rPr>
      </w:pPr>
      <w:r w:rsidRPr="00345E97">
        <w:rPr>
          <w:rFonts w:ascii="Calibri Light" w:hAnsi="Calibri Light" w:cs="Calibri"/>
          <w:sz w:val="20"/>
        </w:rPr>
        <w:t>Datum:                                                   Podpis:</w:t>
      </w:r>
    </w:p>
    <w:p w:rsidR="00C31107" w:rsidRPr="00345E97" w:rsidRDefault="00C31107" w:rsidP="00C31107">
      <w:pPr>
        <w:tabs>
          <w:tab w:val="right" w:leader="underscore" w:pos="4536"/>
        </w:tabs>
        <w:spacing w:after="0" w:line="240" w:lineRule="auto"/>
        <w:rPr>
          <w:rFonts w:ascii="Calibri Light" w:hAnsi="Calibri Light" w:cs="Calibri"/>
          <w:b/>
          <w:i/>
          <w:sz w:val="20"/>
        </w:rPr>
      </w:pPr>
    </w:p>
    <w:p w:rsidR="00C31107" w:rsidRPr="00345E97" w:rsidRDefault="00C31107" w:rsidP="00C31107">
      <w:pPr>
        <w:tabs>
          <w:tab w:val="right" w:leader="underscore" w:pos="4536"/>
        </w:tabs>
        <w:spacing w:after="0" w:line="240" w:lineRule="auto"/>
        <w:rPr>
          <w:rFonts w:ascii="Calibri Light" w:hAnsi="Calibri Light" w:cs="Calibri"/>
          <w:b/>
          <w:i/>
          <w:sz w:val="20"/>
        </w:rPr>
      </w:pPr>
    </w:p>
    <w:p w:rsidR="00C31107" w:rsidRPr="00C31107" w:rsidRDefault="00C31107" w:rsidP="00C31107">
      <w:pPr>
        <w:tabs>
          <w:tab w:val="right" w:leader="underscore" w:pos="4536"/>
        </w:tabs>
        <w:spacing w:after="0" w:line="240" w:lineRule="auto"/>
        <w:rPr>
          <w:rFonts w:ascii="Calibri Light" w:hAnsi="Calibri Light" w:cs="Calibri"/>
          <w:b/>
          <w:i/>
          <w:sz w:val="24"/>
        </w:rPr>
      </w:pPr>
    </w:p>
    <w:p w:rsidR="00D1278C" w:rsidRPr="006E6920" w:rsidRDefault="00F85040" w:rsidP="00D1159B">
      <w:pPr>
        <w:spacing w:after="0" w:line="240" w:lineRule="auto"/>
        <w:jc w:val="right"/>
        <w:rPr>
          <w:sz w:val="22"/>
        </w:rPr>
      </w:pPr>
      <w:r>
        <w:rPr>
          <w:rFonts w:cs="Calibri"/>
          <w:b/>
          <w:i/>
          <w:sz w:val="24"/>
        </w:rPr>
        <w:t>Rok za prijavo 22. januar 2016</w:t>
      </w:r>
    </w:p>
    <w:sectPr w:rsidR="00D1278C" w:rsidRPr="006E6920" w:rsidSect="00C123B6">
      <w:headerReference w:type="default" r:id="rId12"/>
      <w:footerReference w:type="first" r:id="rId13"/>
      <w:pgSz w:w="11907" w:h="16839" w:code="9"/>
      <w:pgMar w:top="1843" w:right="1440" w:bottom="1134" w:left="180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B1" w:rsidRDefault="007149B1">
      <w:pPr>
        <w:spacing w:after="0" w:line="240" w:lineRule="auto"/>
      </w:pPr>
      <w:r>
        <w:separator/>
      </w:r>
    </w:p>
  </w:endnote>
  <w:endnote w:type="continuationSeparator" w:id="0">
    <w:p w:rsidR="007149B1" w:rsidRDefault="0071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D2" w:rsidRDefault="00C42FD2">
    <w:pPr>
      <w:pStyle w:val="Noga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Pravokotni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FD2" w:rsidRDefault="00C42FD2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Pravokotnik 454" o:spid="_x0000_s1028" style="position:absolute;margin-left:0;margin-top:0;width:467.65pt;height:58.3pt;z-index:251668480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A5TsqexAgAAoQUAAA4AAAAAAAAA&#10;AAAAAAAALgIAAGRycy9lMm9Eb2MueG1sUEsBAi0AFAAGAAgAAAAhAAOnAH7YAAAABQEAAA8AAAAA&#10;AAAAAAAAAAAACwUAAGRycy9kb3ducmV2LnhtbFBLBQYAAAAABAAEAPMAAAAQBgAAAAA=&#10;" o:allowincell="f" filled="f" stroked="f">
              <v:textbox inset=",0">
                <w:txbxContent>
                  <w:p w:rsidR="00C42FD2" w:rsidRDefault="00C42FD2"/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B1" w:rsidRDefault="007149B1">
      <w:pPr>
        <w:spacing w:after="0" w:line="240" w:lineRule="auto"/>
      </w:pPr>
      <w:r>
        <w:separator/>
      </w:r>
    </w:p>
  </w:footnote>
  <w:footnote w:type="continuationSeparator" w:id="0">
    <w:p w:rsidR="007149B1" w:rsidRDefault="0071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F2" w:rsidRDefault="00F02AEA">
    <w:pPr>
      <w:pStyle w:val="glava"/>
    </w:pPr>
    <w:r>
      <w:rPr>
        <w:noProof/>
        <w:lang w:eastAsia="sl-SI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10365105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Polje z besedilom 3" descr="Grafika v nogi s številko stran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1"/>
                            <w:gridCol w:w="7376"/>
                            <w:gridCol w:w="196"/>
                            <w:gridCol w:w="196"/>
                            <w:gridCol w:w="980"/>
                          </w:tblGrid>
                          <w:tr w:rsidR="003E18F2" w:rsidTr="00365FC7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3E18F2" w:rsidRDefault="003E18F2">
                                <w:pPr>
                                  <w:pStyle w:val="Brezrazmika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3E18F2" w:rsidRDefault="00F02AEA">
                                <w:pPr>
                                  <w:pStyle w:val="Brezrazmika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066D03" w:rsidRPr="00066D03">
                                  <w:rPr>
                                    <w:noProof/>
                                    <w:lang w:val="sl-SI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92D050"/>
                                <w:vAlign w:val="center"/>
                              </w:tcPr>
                              <w:p w:rsidR="003E18F2" w:rsidRDefault="003E18F2">
                                <w:pPr>
                                  <w:pStyle w:val="Brezrazmika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3E18F2" w:rsidRDefault="003E18F2">
                                <w:pPr>
                                  <w:pStyle w:val="Brezrazmika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993366"/>
                                <w:vAlign w:val="center"/>
                              </w:tcPr>
                              <w:p w:rsidR="003E18F2" w:rsidRDefault="003E18F2">
                                <w:pPr>
                                  <w:pStyle w:val="Brezrazmika"/>
                                </w:pPr>
                              </w:p>
                            </w:tc>
                          </w:tr>
                        </w:tbl>
                        <w:p w:rsidR="003E18F2" w:rsidRDefault="003E18F2">
                          <w:pPr>
                            <w:pStyle w:val="Brezrazmi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alt="Grafika v nogi s številko strani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1"/>
                      <w:gridCol w:w="7376"/>
                      <w:gridCol w:w="196"/>
                      <w:gridCol w:w="196"/>
                      <w:gridCol w:w="980"/>
                    </w:tblGrid>
                    <w:tr w:rsidR="003E18F2" w:rsidTr="00365FC7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3E18F2" w:rsidRDefault="003E18F2">
                          <w:pPr>
                            <w:pStyle w:val="Brezrazmika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3E18F2" w:rsidRDefault="00F02AEA">
                          <w:pPr>
                            <w:pStyle w:val="Brezrazmik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66D03" w:rsidRPr="00066D03">
                            <w:rPr>
                              <w:noProof/>
                              <w:lang w:val="sl-SI"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92D050"/>
                          <w:vAlign w:val="center"/>
                        </w:tcPr>
                        <w:p w:rsidR="003E18F2" w:rsidRDefault="003E18F2">
                          <w:pPr>
                            <w:pStyle w:val="Brezrazmika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3E18F2" w:rsidRDefault="003E18F2">
                          <w:pPr>
                            <w:pStyle w:val="Brezrazmika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993366"/>
                          <w:vAlign w:val="center"/>
                        </w:tcPr>
                        <w:p w:rsidR="003E18F2" w:rsidRDefault="003E18F2">
                          <w:pPr>
                            <w:pStyle w:val="Brezrazmika"/>
                          </w:pPr>
                        </w:p>
                      </w:tc>
                    </w:tr>
                  </w:tbl>
                  <w:p w:rsidR="003E18F2" w:rsidRDefault="003E18F2">
                    <w:pPr>
                      <w:pStyle w:val="Brezrazmika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82BB5"/>
    <w:multiLevelType w:val="multilevel"/>
    <w:tmpl w:val="6B9CB3CC"/>
    <w:lvl w:ilvl="0">
      <w:start w:val="9"/>
      <w:numFmt w:val="decimalZero"/>
      <w:lvlText w:val="%1"/>
      <w:lvlJc w:val="left"/>
      <w:pPr>
        <w:ind w:left="480" w:hanging="480"/>
      </w:pPr>
    </w:lvl>
    <w:lvl w:ilvl="1">
      <w:start w:val="30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69"/>
    <w:rsid w:val="00056B35"/>
    <w:rsid w:val="00066D03"/>
    <w:rsid w:val="00080C24"/>
    <w:rsid w:val="0014703B"/>
    <w:rsid w:val="00150511"/>
    <w:rsid w:val="0019272D"/>
    <w:rsid w:val="001A675C"/>
    <w:rsid w:val="00231126"/>
    <w:rsid w:val="002F687B"/>
    <w:rsid w:val="00365FC7"/>
    <w:rsid w:val="003B29BF"/>
    <w:rsid w:val="003E18F2"/>
    <w:rsid w:val="003E557E"/>
    <w:rsid w:val="00497FC0"/>
    <w:rsid w:val="0056511D"/>
    <w:rsid w:val="00590631"/>
    <w:rsid w:val="006E6920"/>
    <w:rsid w:val="007149B1"/>
    <w:rsid w:val="0073512C"/>
    <w:rsid w:val="00747870"/>
    <w:rsid w:val="00774614"/>
    <w:rsid w:val="007968BB"/>
    <w:rsid w:val="007E3F5F"/>
    <w:rsid w:val="0083509D"/>
    <w:rsid w:val="00930047"/>
    <w:rsid w:val="00942E03"/>
    <w:rsid w:val="00946912"/>
    <w:rsid w:val="009532E0"/>
    <w:rsid w:val="00A32396"/>
    <w:rsid w:val="00A76A4E"/>
    <w:rsid w:val="00AC60EC"/>
    <w:rsid w:val="00BA438D"/>
    <w:rsid w:val="00BC0FF0"/>
    <w:rsid w:val="00C123B6"/>
    <w:rsid w:val="00C31107"/>
    <w:rsid w:val="00C42FD2"/>
    <w:rsid w:val="00C56E69"/>
    <w:rsid w:val="00CC3C04"/>
    <w:rsid w:val="00CE318C"/>
    <w:rsid w:val="00D1159B"/>
    <w:rsid w:val="00D1278C"/>
    <w:rsid w:val="00D31DE4"/>
    <w:rsid w:val="00D87777"/>
    <w:rsid w:val="00E12677"/>
    <w:rsid w:val="00EB07D7"/>
    <w:rsid w:val="00ED7BD2"/>
    <w:rsid w:val="00F02AEA"/>
    <w:rsid w:val="00F0495B"/>
    <w:rsid w:val="00F448BA"/>
    <w:rsid w:val="00F61C35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608C0C-62D9-46C3-89EF-8F35E09A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110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11826C" w:themeColor="accent1" w:themeShade="BF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ga">
    <w:name w:val="noga"/>
    <w:basedOn w:val="Navaden"/>
    <w:link w:val="Znakivnogi"/>
    <w:uiPriority w:val="19"/>
    <w:unhideWhenUsed/>
    <w:pPr>
      <w:spacing w:after="0" w:line="240" w:lineRule="auto"/>
    </w:pPr>
  </w:style>
  <w:style w:type="character" w:customStyle="1" w:styleId="Znakivnogi">
    <w:name w:val="Znaki v nogi"/>
    <w:basedOn w:val="Privzetapisavaodstavka"/>
    <w:link w:val="noga"/>
    <w:uiPriority w:val="19"/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ava">
    <w:name w:val="glava"/>
    <w:basedOn w:val="Navaden"/>
    <w:link w:val="Znakivglavi"/>
    <w:uiPriority w:val="1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nakivglavi">
    <w:name w:val="Znaki v glavi"/>
    <w:basedOn w:val="Privzetapisavaodstavka"/>
    <w:link w:val="glava"/>
    <w:uiPriority w:val="19"/>
  </w:style>
  <w:style w:type="paragraph" w:customStyle="1" w:styleId="Brezrazmika">
    <w:name w:val="Brez razmika"/>
    <w:uiPriority w:val="1"/>
    <w:qFormat/>
    <w:pPr>
      <w:spacing w:after="0" w:line="264" w:lineRule="auto"/>
    </w:pPr>
  </w:style>
  <w:style w:type="paragraph" w:customStyle="1" w:styleId="Ime">
    <w:name w:val="Ime"/>
    <w:basedOn w:val="Navaden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um">
    <w:name w:val="Date"/>
    <w:basedOn w:val="Navaden"/>
    <w:next w:val="Navaden"/>
    <w:link w:val="DatumZnak"/>
    <w:uiPriority w:val="2"/>
    <w:unhideWhenUsed/>
    <w:pPr>
      <w:spacing w:after="400"/>
    </w:pPr>
  </w:style>
  <w:style w:type="character" w:customStyle="1" w:styleId="DatumZnak">
    <w:name w:val="Datum Znak"/>
    <w:basedOn w:val="Privzetapisavaodstavka"/>
    <w:link w:val="Datum"/>
    <w:uiPriority w:val="2"/>
  </w:style>
  <w:style w:type="paragraph" w:customStyle="1" w:styleId="Podatkiostiku">
    <w:name w:val="Podatki o stiku"/>
    <w:basedOn w:val="Navaden"/>
    <w:uiPriority w:val="2"/>
    <w:qFormat/>
    <w:pPr>
      <w:spacing w:after="480"/>
      <w:contextualSpacing/>
    </w:pPr>
  </w:style>
  <w:style w:type="paragraph" w:styleId="Zakljunipozdrav">
    <w:name w:val="Closing"/>
    <w:basedOn w:val="Navaden"/>
    <w:link w:val="ZakljunipozdravZnak"/>
    <w:uiPriority w:val="2"/>
    <w:unhideWhenUsed/>
    <w:qFormat/>
    <w:pPr>
      <w:spacing w:before="600" w:after="800"/>
    </w:pPr>
  </w:style>
  <w:style w:type="character" w:customStyle="1" w:styleId="ZakljunipozdravZnak">
    <w:name w:val="Zaključni pozdrav Znak"/>
    <w:basedOn w:val="Privzetapisavaodstavka"/>
    <w:link w:val="Zakljunipozdrav"/>
    <w:uiPriority w:val="2"/>
  </w:style>
  <w:style w:type="paragraph" w:styleId="Podpis">
    <w:name w:val="Signature"/>
    <w:basedOn w:val="Navaden"/>
    <w:link w:val="PodpisZnak"/>
    <w:uiPriority w:val="2"/>
    <w:unhideWhenUsed/>
    <w:qFormat/>
    <w:pPr>
      <w:spacing w:after="600"/>
    </w:pPr>
  </w:style>
  <w:style w:type="character" w:customStyle="1" w:styleId="PodpisZnak">
    <w:name w:val="Podpis Znak"/>
    <w:basedOn w:val="Privzetapisavaodstavka"/>
    <w:link w:val="Podpis"/>
    <w:uiPriority w:val="2"/>
  </w:style>
  <w:style w:type="character" w:styleId="Besedilooznabemesta">
    <w:name w:val="Placeholder Text"/>
    <w:basedOn w:val="Privzetapisavaodstavka"/>
    <w:uiPriority w:val="99"/>
    <w:semiHidden/>
    <w:rsid w:val="0056511D"/>
    <w:rPr>
      <w:color w:val="808080"/>
    </w:rPr>
  </w:style>
  <w:style w:type="paragraph" w:styleId="Glava0">
    <w:name w:val="header"/>
    <w:basedOn w:val="Navaden"/>
    <w:link w:val="GlavaZnak"/>
    <w:uiPriority w:val="2"/>
    <w:unhideWhenUsed/>
    <w:rsid w:val="00C5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0"/>
    <w:uiPriority w:val="2"/>
    <w:rsid w:val="00C56E69"/>
  </w:style>
  <w:style w:type="paragraph" w:styleId="Noga0">
    <w:name w:val="footer"/>
    <w:basedOn w:val="Navaden"/>
    <w:link w:val="NogaZnak"/>
    <w:uiPriority w:val="99"/>
    <w:unhideWhenUsed/>
    <w:rsid w:val="00C5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0"/>
    <w:uiPriority w:val="99"/>
    <w:rsid w:val="00C56E69"/>
  </w:style>
  <w:style w:type="paragraph" w:styleId="Telobesedila-zamik2">
    <w:name w:val="Body Text Indent 2"/>
    <w:basedOn w:val="Navaden"/>
    <w:link w:val="Telobesedila-zamik2Znak"/>
    <w:rsid w:val="00D1278C"/>
    <w:pPr>
      <w:tabs>
        <w:tab w:val="left" w:pos="567"/>
        <w:tab w:val="left" w:pos="851"/>
      </w:tabs>
      <w:spacing w:after="0" w:line="240" w:lineRule="auto"/>
      <w:ind w:left="851" w:hanging="851"/>
    </w:pPr>
    <w:rPr>
      <w:rFonts w:ascii="Arial" w:eastAsia="Times New Roman" w:hAnsi="Arial" w:cs="Times New Roman"/>
      <w:color w:val="auto"/>
      <w:sz w:val="18"/>
      <w:szCs w:val="20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D1278C"/>
    <w:rPr>
      <w:rFonts w:ascii="Arial" w:eastAsia="Times New Roman" w:hAnsi="Arial" w:cs="Times New Roman"/>
      <w:color w:val="auto"/>
      <w:sz w:val="18"/>
      <w:szCs w:val="20"/>
      <w:lang w:val="sl-SI" w:eastAsia="sl-SI"/>
    </w:rPr>
  </w:style>
  <w:style w:type="paragraph" w:styleId="Telobesedila3">
    <w:name w:val="Body Text 3"/>
    <w:basedOn w:val="Navaden"/>
    <w:link w:val="Telobesedila3Znak"/>
    <w:uiPriority w:val="99"/>
    <w:unhideWhenUsed/>
    <w:rsid w:val="00D1278C"/>
    <w:pPr>
      <w:spacing w:after="120" w:line="259" w:lineRule="auto"/>
    </w:pPr>
    <w:rPr>
      <w:color w:val="auto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1278C"/>
    <w:rPr>
      <w:color w:val="auto"/>
      <w:sz w:val="16"/>
      <w:szCs w:val="16"/>
      <w:lang w:val="sl-SI"/>
    </w:rPr>
  </w:style>
  <w:style w:type="character" w:styleId="Hiperpovezava">
    <w:name w:val="Hyperlink"/>
    <w:rsid w:val="00D1278C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1107"/>
    <w:rPr>
      <w:rFonts w:asciiTheme="majorHAnsi" w:eastAsiaTheme="majorEastAsia" w:hAnsiTheme="majorHAnsi" w:cstheme="majorBidi"/>
      <w:color w:val="11826C" w:themeColor="accent1" w:themeShade="BF"/>
      <w:sz w:val="22"/>
      <w:szCs w:val="22"/>
      <w:lang w:val="sl-SI"/>
    </w:rPr>
  </w:style>
  <w:style w:type="table" w:styleId="Tabela-svetlamrea1poudarek2">
    <w:name w:val="Grid Table 1 Light Accent 2"/>
    <w:basedOn w:val="Navadnatabela"/>
    <w:uiPriority w:val="46"/>
    <w:rsid w:val="00D1159B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C24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da.ferlan@zav-zdruzenje.si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lan.SZZ\AppData\Roaming\Microsoft\Predloge\Poslovno%20pis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1213325BD433E9647865B9ABE48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BA36C5-FA72-41A1-82D3-5DE6499D75BC}"/>
      </w:docPartPr>
      <w:docPartBody>
        <w:p w:rsidR="00F74DE3" w:rsidRDefault="00A37A0D" w:rsidP="00A37A0D">
          <w:pPr>
            <w:pStyle w:val="B461213325BD433E9647865B9ABE4813"/>
          </w:pPr>
          <w:r w:rsidRPr="0056511D">
            <w:t>[Vaše ime]</w:t>
          </w:r>
        </w:p>
      </w:docPartBody>
    </w:docPart>
    <w:docPart>
      <w:docPartPr>
        <w:name w:val="732E230592F244C39E4F61751F0BAD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CB4D03-2195-4A3B-9FEA-C9566CD6510E}"/>
      </w:docPartPr>
      <w:docPartBody>
        <w:p w:rsidR="00F74DE3" w:rsidRDefault="00A37A0D" w:rsidP="00A37A0D">
          <w:pPr>
            <w:pStyle w:val="732E230592F244C39E4F61751F0BAD9C"/>
          </w:pPr>
          <w:r w:rsidRPr="0056511D">
            <w:t>[Vaše 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0D"/>
    <w:rsid w:val="000D7808"/>
    <w:rsid w:val="0028540D"/>
    <w:rsid w:val="005E638D"/>
    <w:rsid w:val="009E29FC"/>
    <w:rsid w:val="009F6E84"/>
    <w:rsid w:val="00A37A0D"/>
    <w:rsid w:val="00C512BE"/>
    <w:rsid w:val="00E45FC2"/>
    <w:rsid w:val="00E512F0"/>
    <w:rsid w:val="00EC3B47"/>
    <w:rsid w:val="00F02428"/>
    <w:rsid w:val="00F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8C8C5A3B0FC946A6BE4C49B7F9D4BA2B">
    <w:name w:val="8C8C5A3B0FC946A6BE4C49B7F9D4BA2B"/>
  </w:style>
  <w:style w:type="paragraph" w:customStyle="1" w:styleId="7032D9CC6206447FBE0F147694B01D80">
    <w:name w:val="7032D9CC6206447FBE0F147694B01D80"/>
  </w:style>
  <w:style w:type="paragraph" w:customStyle="1" w:styleId="CCF188FB74C04BF2BE90895CA89A09A1">
    <w:name w:val="CCF188FB74C04BF2BE90895CA89A09A1"/>
  </w:style>
  <w:style w:type="paragraph" w:customStyle="1" w:styleId="AE33DC7E0C474A71A65BDA42A184E348">
    <w:name w:val="AE33DC7E0C474A71A65BDA42A184E348"/>
  </w:style>
  <w:style w:type="paragraph" w:customStyle="1" w:styleId="E8D26B078E174109BF1BD3CC50852547">
    <w:name w:val="E8D26B078E174109BF1BD3CC50852547"/>
  </w:style>
  <w:style w:type="paragraph" w:customStyle="1" w:styleId="786D7C0E3F8D4AF6AFED12A8DEE84C65">
    <w:name w:val="786D7C0E3F8D4AF6AFED12A8DEE84C65"/>
  </w:style>
  <w:style w:type="paragraph" w:customStyle="1" w:styleId="4EC148A4487A44529C6FC969AD5DB2CC">
    <w:name w:val="4EC148A4487A44529C6FC969AD5DB2CC"/>
    <w:rsid w:val="00A37A0D"/>
  </w:style>
  <w:style w:type="paragraph" w:customStyle="1" w:styleId="46AFDACCDEE84A8CB5745B8AA01D69B2">
    <w:name w:val="46AFDACCDEE84A8CB5745B8AA01D69B2"/>
    <w:rsid w:val="00A37A0D"/>
  </w:style>
  <w:style w:type="paragraph" w:customStyle="1" w:styleId="152A9D56C6D446BC951938D471F90E43">
    <w:name w:val="152A9D56C6D446BC951938D471F90E43"/>
    <w:rsid w:val="00A37A0D"/>
  </w:style>
  <w:style w:type="paragraph" w:customStyle="1" w:styleId="DBF16493C12348309AAC5348E957C494">
    <w:name w:val="DBF16493C12348309AAC5348E957C494"/>
    <w:rsid w:val="00A37A0D"/>
  </w:style>
  <w:style w:type="paragraph" w:customStyle="1" w:styleId="1535A2B9D98A437895D20FC6DD19C46F">
    <w:name w:val="1535A2B9D98A437895D20FC6DD19C46F"/>
    <w:rsid w:val="00A37A0D"/>
  </w:style>
  <w:style w:type="paragraph" w:customStyle="1" w:styleId="B461213325BD433E9647865B9ABE4813">
    <w:name w:val="B461213325BD433E9647865B9ABE4813"/>
    <w:rsid w:val="00A37A0D"/>
  </w:style>
  <w:style w:type="paragraph" w:customStyle="1" w:styleId="732E230592F244C39E4F61751F0BAD9C">
    <w:name w:val="732E230592F244C39E4F61751F0BAD9C"/>
    <w:rsid w:val="00A37A0D"/>
  </w:style>
  <w:style w:type="paragraph" w:customStyle="1" w:styleId="961F43E7E1244A8A94A1B3903B23104F">
    <w:name w:val="961F43E7E1244A8A94A1B3903B23104F"/>
    <w:rsid w:val="00A37A0D"/>
  </w:style>
  <w:style w:type="paragraph" w:customStyle="1" w:styleId="D383DCCC1E814A7CBCD8C25ED701EB19">
    <w:name w:val="D383DCCC1E814A7CBCD8C25ED701EB19"/>
    <w:rsid w:val="00E512F0"/>
  </w:style>
  <w:style w:type="paragraph" w:customStyle="1" w:styleId="FAE5275819994A3DBF2136B81D69BCCD">
    <w:name w:val="FAE5275819994A3DBF2136B81D69BCCD"/>
    <w:rsid w:val="00E51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6F64E9-5175-4B75-A9B3-E663F5487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23101-B400-42A9-BE4B-6B64414D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Poslovno pismo.dotx</Template>
  <TotalTime>3</TotalTime>
  <Pages>2</Pages>
  <Words>332</Words>
  <Characters>1899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 (Sales stripes)</vt:lpstr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14. SEMINAR ZAVAROVALNIH ZASTOPNIKOV IN ZAVAROVALNH POSREDNIKOV – 29. januar 2016</dc:creator>
  <cp:keywords/>
  <cp:lastModifiedBy>Lidija Flajs</cp:lastModifiedBy>
  <cp:revision>2</cp:revision>
  <cp:lastPrinted>2016-01-08T14:45:00Z</cp:lastPrinted>
  <dcterms:created xsi:type="dcterms:W3CDTF">2016-01-11T08:58:00Z</dcterms:created>
  <dcterms:modified xsi:type="dcterms:W3CDTF">2016-01-11T08:58:00Z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